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4253AE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66271E" w:rsidRDefault="0066271E" w:rsidP="0066271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Δεν επιθυμώ ο/η γιος/κόρη μου………………………………… μαθητής/τρια της ………………………….. τάξης </w:t>
            </w: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66271E" w:rsidRDefault="0066271E" w:rsidP="004253A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Λυκείου / Γυμνασίου </w:t>
            </w:r>
            <w:r w:rsidR="004253AE">
              <w:rPr>
                <w:rFonts w:ascii="Arial" w:hAnsi="Arial" w:cs="Arial"/>
                <w:sz w:val="20"/>
                <w:szCs w:val="20"/>
              </w:rPr>
              <w:t xml:space="preserve">του ΕΝ.Ε.Ε.ΓΥ.- Λ. Βέροιας </w:t>
            </w:r>
            <w:r>
              <w:rPr>
                <w:rFonts w:ascii="Arial" w:hAnsi="Arial" w:cs="Arial"/>
                <w:sz w:val="20"/>
                <w:szCs w:val="20"/>
              </w:rPr>
              <w:t>να παρακολουθεί τα μαθήματα του σχολείου</w:t>
            </w:r>
            <w:r w:rsidR="007E3CB3">
              <w:rPr>
                <w:rFonts w:ascii="Arial" w:hAnsi="Arial" w:cs="Arial"/>
                <w:sz w:val="20"/>
                <w:szCs w:val="20"/>
              </w:rPr>
              <w:t xml:space="preserve"> από 1η Ιουνίου </w:t>
            </w: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4253AE" w:rsidP="004253A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2020, καθώς:</w:t>
            </w:r>
          </w:p>
        </w:tc>
      </w:tr>
      <w:tr w:rsidR="004253A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53AE" w:rsidRPr="00B14191" w:rsidRDefault="004253AE" w:rsidP="004253AE">
            <w:pPr>
              <w:spacing w:before="60"/>
              <w:ind w:left="1276"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9" style="position:absolute;left:0;text-align:left;margin-left:48.85pt;margin-top:3.5pt;width:9.4pt;height:8.1pt;z-index:1;mso-position-horizontal-relative:text;mso-position-vertical-relative:text"/>
              </w:pict>
            </w:r>
            <w:r w:rsidRPr="004253AE">
              <w:rPr>
                <w:rFonts w:ascii="Arial" w:hAnsi="Arial" w:cs="Arial"/>
                <w:sz w:val="20"/>
                <w:szCs w:val="20"/>
              </w:rPr>
              <w:t>ο/η μαθητής/τρια ανήκει σε ευπαθή ομάδα (ομάδα υψηλού κινδύνου).</w:t>
            </w:r>
          </w:p>
        </w:tc>
      </w:tr>
      <w:tr w:rsidR="004253A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53AE" w:rsidRPr="00B14191" w:rsidRDefault="004253AE" w:rsidP="004253AE">
            <w:pPr>
              <w:spacing w:before="60"/>
              <w:ind w:left="1276"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0" style="position:absolute;left:0;text-align:left;margin-left:48.85pt;margin-top:4.75pt;width:9.4pt;height:8.1pt;z-index:2;mso-position-horizontal-relative:text;mso-position-vertical-relative:text"/>
              </w:pict>
            </w:r>
            <w:r>
              <w:rPr>
                <w:rFonts w:ascii="Arial" w:hAnsi="Arial" w:cs="Arial"/>
                <w:sz w:val="20"/>
                <w:szCs w:val="20"/>
              </w:rPr>
              <w:t>υπάρχει στην οικογένεια άτομο που ανήκει σε ευπαθή ομάδα</w:t>
            </w:r>
            <w:r w:rsidRPr="00C676F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ομάδα υψηλού κινδύνου).</w:t>
            </w:r>
          </w:p>
        </w:tc>
      </w:tr>
      <w:tr w:rsidR="004253A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53AE" w:rsidRPr="00B14191" w:rsidRDefault="004253AE" w:rsidP="004253AE">
            <w:pPr>
              <w:spacing w:before="60"/>
              <w:ind w:left="1276"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1" style="position:absolute;left:0;text-align:left;margin-left:48.85pt;margin-top:5.4pt;width:9.4pt;height:8.1pt;z-index:3;mso-position-horizontal-relative:text;mso-position-vertical-relative:text"/>
              </w:pict>
            </w:r>
            <w:r w:rsidRPr="004253AE">
              <w:rPr>
                <w:rFonts w:ascii="Arial" w:hAnsi="Arial" w:cs="Arial"/>
                <w:sz w:val="20"/>
                <w:szCs w:val="20"/>
              </w:rPr>
              <w:t>υπάρχει στην οικογένεια άτομο που νοσεί.</w:t>
            </w:r>
          </w:p>
        </w:tc>
      </w:tr>
      <w:tr w:rsidR="004253A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53AE" w:rsidRPr="00B14191" w:rsidRDefault="004253A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3A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53AE" w:rsidRPr="00B14191" w:rsidRDefault="004253A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9A075C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FE" w:rsidRDefault="00B213FE">
      <w:r>
        <w:separator/>
      </w:r>
    </w:p>
  </w:endnote>
  <w:endnote w:type="continuationSeparator" w:id="1">
    <w:p w:rsidR="00B213FE" w:rsidRDefault="00B2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FE" w:rsidRDefault="00B213FE">
      <w:r>
        <w:separator/>
      </w:r>
    </w:p>
  </w:footnote>
  <w:footnote w:type="continuationSeparator" w:id="1">
    <w:p w:rsidR="00B213FE" w:rsidRDefault="00B21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9A075C">
    <w:pPr>
      <w:pStyle w:val="a3"/>
      <w:jc w:val="center"/>
      <w:rPr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5pt;height:41.3pt" fillcolor="window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B852C1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49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AB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CE9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21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68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0D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4C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80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F444A0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785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29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89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26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ED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02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285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C69E3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DE43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5126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EB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43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C523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06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89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8DA4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26F52"/>
    <w:multiLevelType w:val="hybridMultilevel"/>
    <w:tmpl w:val="B448E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41E67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ED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45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6E8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AC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D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87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E3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63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70689E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E2E2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920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EA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45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6D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EC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B43C02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D20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E4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60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67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27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62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C9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23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37"/>
    <w:rsid w:val="001414F3"/>
    <w:rsid w:val="00353785"/>
    <w:rsid w:val="00410185"/>
    <w:rsid w:val="004253AE"/>
    <w:rsid w:val="005267F6"/>
    <w:rsid w:val="0060134C"/>
    <w:rsid w:val="0066271E"/>
    <w:rsid w:val="007E3CB3"/>
    <w:rsid w:val="008E5666"/>
    <w:rsid w:val="009465CA"/>
    <w:rsid w:val="009A075C"/>
    <w:rsid w:val="00A47580"/>
    <w:rsid w:val="00A66437"/>
    <w:rsid w:val="00B14191"/>
    <w:rsid w:val="00B213FE"/>
    <w:rsid w:val="00C4738E"/>
    <w:rsid w:val="00C676F5"/>
    <w:rsid w:val="00C83A6E"/>
    <w:rsid w:val="00D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5C"/>
    <w:rPr>
      <w:sz w:val="24"/>
      <w:szCs w:val="24"/>
    </w:rPr>
  </w:style>
  <w:style w:type="paragraph" w:styleId="1">
    <w:name w:val="heading 1"/>
    <w:basedOn w:val="a"/>
    <w:next w:val="a"/>
    <w:qFormat/>
    <w:rsid w:val="009A075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A075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A075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A075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A075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A075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A075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A075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A075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A075C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A075C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9A075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9A07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9A07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9A075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5</cp:revision>
  <cp:lastPrinted>2020-05-28T06:54:00Z</cp:lastPrinted>
  <dcterms:created xsi:type="dcterms:W3CDTF">2020-05-28T06:58:00Z</dcterms:created>
  <dcterms:modified xsi:type="dcterms:W3CDTF">2020-05-28T08:03:00Z</dcterms:modified>
</cp:coreProperties>
</file>